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</w:rPr>
        <w:t>四川工程职业技术学院科研项目</w:t>
      </w: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</w:rPr>
      </w:pPr>
      <w:r>
        <w:rPr>
          <w:rFonts w:hint="eastAsia" w:ascii="宋体" w:hAnsi="宋体" w:eastAsia="宋体" w:cs="宋体"/>
          <w:b/>
          <w:bCs/>
          <w:sz w:val="44"/>
        </w:rPr>
        <w:t>验收资料</w:t>
      </w: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</w:rPr>
      </w:pPr>
    </w:p>
    <w:p>
      <w:pPr>
        <w:ind w:firstLine="881" w:firstLineChars="200"/>
        <w:jc w:val="center"/>
        <w:rPr>
          <w:rFonts w:hint="eastAsia" w:eastAsia="华文新魏"/>
          <w:b/>
          <w:bCs/>
          <w:sz w:val="44"/>
        </w:rPr>
      </w:pPr>
    </w:p>
    <w:p>
      <w:pPr>
        <w:ind w:firstLine="881" w:firstLineChars="200"/>
        <w:jc w:val="center"/>
        <w:rPr>
          <w:rFonts w:hint="eastAsia" w:eastAsia="华文新魏"/>
          <w:b/>
          <w:bCs/>
          <w:sz w:val="44"/>
        </w:rPr>
      </w:pPr>
    </w:p>
    <w:p>
      <w:pPr>
        <w:jc w:val="center"/>
        <w:rPr>
          <w:rFonts w:eastAsia="华文新魏"/>
        </w:rPr>
      </w:pPr>
    </w:p>
    <w:tbl>
      <w:tblPr>
        <w:tblStyle w:val="6"/>
        <w:tblW w:w="0" w:type="auto"/>
        <w:tblInd w:w="46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5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8" w:type="dxa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项目编号：</w:t>
            </w:r>
          </w:p>
        </w:tc>
        <w:tc>
          <w:tcPr>
            <w:tcW w:w="515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8" w:type="dxa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项目名称：</w:t>
            </w:r>
          </w:p>
        </w:tc>
        <w:tc>
          <w:tcPr>
            <w:tcW w:w="5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8" w:type="dxa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项目负责人：</w:t>
            </w:r>
          </w:p>
        </w:tc>
        <w:tc>
          <w:tcPr>
            <w:tcW w:w="5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8" w:type="dxa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项目负责人所在部门：</w:t>
            </w:r>
          </w:p>
        </w:tc>
        <w:tc>
          <w:tcPr>
            <w:tcW w:w="5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8" w:type="dxa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项目研究起止时间：</w:t>
            </w:r>
          </w:p>
        </w:tc>
        <w:tc>
          <w:tcPr>
            <w:tcW w:w="5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08" w:type="dxa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项目验收时间：</w:t>
            </w:r>
          </w:p>
        </w:tc>
        <w:tc>
          <w:tcPr>
            <w:tcW w:w="51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szCs w:val="28"/>
              </w:rPr>
            </w:pPr>
          </w:p>
        </w:tc>
      </w:tr>
    </w:tbl>
    <w:p/>
    <w:p/>
    <w:p>
      <w:pPr>
        <w:rPr>
          <w:b/>
          <w:bCs/>
          <w:sz w:val="32"/>
        </w:rPr>
      </w:pPr>
      <w:r>
        <w:rPr>
          <w:rFonts w:hint="eastAsia"/>
        </w:rPr>
        <w:t xml:space="preserve">                  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四川工程职业技术学院科研处制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目录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项目验收申请表----------------------------------------------------------？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lang w:val="en-US" w:eastAsia="zh-CN"/>
        </w:rPr>
        <w:t>项目任务书（复印件）</w:t>
      </w:r>
      <w:r>
        <w:rPr>
          <w:rFonts w:hint="eastAsia"/>
        </w:rPr>
        <w:t>-------------------------------------------------？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项目验收报告-------------------------------------------------------------？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项目总结报告</w:t>
      </w:r>
      <w:r>
        <w:rPr>
          <w:rFonts w:hint="eastAsia"/>
        </w:rPr>
        <w:t>-------------------------------------------------------------？</w:t>
      </w:r>
    </w:p>
    <w:p>
      <w:r>
        <w:rPr>
          <w:rFonts w:hint="eastAsia"/>
          <w:lang w:val="en-US" w:eastAsia="zh-CN"/>
        </w:rPr>
        <w:t>5</w:t>
      </w:r>
      <w:r>
        <w:rPr>
          <w:rFonts w:hint="eastAsia"/>
        </w:rPr>
        <w:t>. 项目技术研究报告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限工科类</w:t>
      </w:r>
      <w:r>
        <w:rPr>
          <w:rFonts w:hint="eastAsia"/>
          <w:lang w:eastAsia="zh-CN"/>
        </w:rPr>
        <w:t>）</w:t>
      </w:r>
      <w:r>
        <w:rPr>
          <w:rFonts w:hint="eastAsia"/>
        </w:rPr>
        <w:t>-------------------------------------？</w:t>
      </w:r>
    </w:p>
    <w:p>
      <w:r>
        <w:rPr>
          <w:rFonts w:hint="eastAsia"/>
          <w:lang w:val="en-US" w:eastAsia="zh-CN"/>
        </w:rPr>
        <w:t>6</w:t>
      </w:r>
      <w:r>
        <w:rPr>
          <w:rFonts w:hint="eastAsia"/>
        </w:rPr>
        <w:t>. 成果支撑材料-------------------------------------------------------------？</w:t>
      </w:r>
    </w:p>
    <w:p/>
    <w:p/>
    <w:p/>
    <w:p/>
    <w:p/>
    <w:p/>
    <w:p/>
    <w:p/>
    <w:p/>
    <w:p/>
    <w:p/>
    <w:p/>
    <w:p/>
    <w:p>
      <w:pPr>
        <w:ind w:firstLine="480" w:firstLineChars="200"/>
        <w:rPr>
          <w:rFonts w:ascii="宋体" w:hAnsi="宋体"/>
          <w:sz w:val="24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8"/>
        <w:gridCol w:w="226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  <w:u w:val="double"/>
              </w:rPr>
            </w:pPr>
            <w:r>
              <w:rPr>
                <w:b/>
                <w:bCs/>
              </w:rPr>
              <w:br w:type="page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u w:val="double"/>
              </w:rPr>
              <w:t>四川工程职业技术学院科研项目验收申请表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8" w:type="pc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3772" w:type="pct"/>
            <w:gridSpan w:val="3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772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772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项目验收方式</w:t>
            </w:r>
          </w:p>
        </w:tc>
        <w:tc>
          <w:tcPr>
            <w:tcW w:w="3772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□验收结题        □验收鉴定结题        □总结结题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申请验收时间</w:t>
            </w:r>
          </w:p>
        </w:tc>
        <w:tc>
          <w:tcPr>
            <w:tcW w:w="3772" w:type="pct"/>
            <w:gridSpan w:val="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8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项目验收提供的技术文件清单</w:t>
            </w: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8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项目任务书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8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2.项目验收报告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28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3.项目总结报告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8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技术研究报告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（限理工类）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8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5.成果支撑材料                  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8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8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（2）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8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8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8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8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8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8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8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28" w:type="pct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72" w:type="pct"/>
            <w:gridSpan w:val="3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331" w:type="pct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（签字）</w:t>
            </w:r>
          </w:p>
        </w:tc>
        <w:tc>
          <w:tcPr>
            <w:tcW w:w="1330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111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8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1331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0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111" w:type="pc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59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项目负责人所在部门意见</w:t>
            </w:r>
          </w:p>
        </w:tc>
        <w:tc>
          <w:tcPr>
            <w:tcW w:w="2441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学院科研处意见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9" w:type="pct"/>
            <w:gridSpan w:val="2"/>
            <w:vMerge w:val="restart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（公章）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年   月  日</w:t>
            </w:r>
          </w:p>
        </w:tc>
        <w:tc>
          <w:tcPr>
            <w:tcW w:w="2441" w:type="pct"/>
            <w:gridSpan w:val="2"/>
            <w:vMerge w:val="restart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（公章）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9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1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9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1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9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1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9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1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59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1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59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1" w:type="pct"/>
            <w:gridSpan w:val="2"/>
            <w:vMerge w:val="continue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/>
          <w:b/>
          <w:sz w:val="52"/>
          <w:szCs w:val="52"/>
        </w:rPr>
      </w:pPr>
    </w:p>
    <w:p>
      <w:pPr>
        <w:widowControl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四川工程职业技术学院科研项目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验收报告</w:t>
      </w:r>
    </w:p>
    <w:p>
      <w:pPr>
        <w:jc w:val="center"/>
        <w:rPr>
          <w:sz w:val="72"/>
        </w:rPr>
      </w:pPr>
    </w:p>
    <w:tbl>
      <w:tblPr>
        <w:tblStyle w:val="6"/>
        <w:tblpPr w:leftFromText="180" w:rightFromText="180" w:vertAnchor="text" w:horzAnchor="margin" w:tblpXSpec="center" w:tblpY="78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项目编号：</w:t>
            </w:r>
          </w:p>
        </w:tc>
        <w:tc>
          <w:tcPr>
            <w:tcW w:w="5528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项目名称：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项目负责人：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项目完成时间：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填表日期：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</w:tbl>
    <w:p>
      <w:pPr>
        <w:jc w:val="center"/>
        <w:rPr>
          <w:sz w:val="72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/>
          <w:sz w:val="24"/>
          <w:lang w:val="en-US" w:eastAsia="zh-CN"/>
        </w:rPr>
      </w:pPr>
    </w:p>
    <w:p>
      <w:pPr>
        <w:rPr>
          <w:b/>
          <w:sz w:val="24"/>
        </w:rPr>
      </w:pPr>
      <w:r>
        <w:rPr>
          <w:rFonts w:hint="eastAsia"/>
          <w:b/>
          <w:bCs w:val="0"/>
          <w:sz w:val="24"/>
          <w:lang w:val="en-US" w:eastAsia="zh-CN"/>
        </w:rPr>
        <w:t>一</w:t>
      </w:r>
      <w:r>
        <w:rPr>
          <w:rFonts w:hint="eastAsia"/>
          <w:b/>
          <w:sz w:val="24"/>
          <w:lang w:val="en-US" w:eastAsia="zh-CN"/>
        </w:rPr>
        <w:t>、项目验收信息表：</w:t>
      </w:r>
    </w:p>
    <w:tbl>
      <w:tblPr>
        <w:tblStyle w:val="6"/>
        <w:tblW w:w="85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578"/>
        <w:gridCol w:w="1559"/>
        <w:gridCol w:w="567"/>
        <w:gridCol w:w="39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8"/>
              </w:rPr>
              <w:t>参与研究人员</w:t>
            </w:r>
          </w:p>
        </w:tc>
        <w:tc>
          <w:tcPr>
            <w:tcW w:w="1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8"/>
              </w:rPr>
              <w:t>职称</w:t>
            </w:r>
          </w:p>
        </w:tc>
        <w:tc>
          <w:tcPr>
            <w:tcW w:w="4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8"/>
              </w:rPr>
              <w:t>承担研究任务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  <w:tc>
          <w:tcPr>
            <w:tcW w:w="4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  <w:tc>
          <w:tcPr>
            <w:tcW w:w="4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  <w:tc>
          <w:tcPr>
            <w:tcW w:w="4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  <w:tc>
          <w:tcPr>
            <w:tcW w:w="4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  <w:tc>
          <w:tcPr>
            <w:tcW w:w="4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  <w:tc>
          <w:tcPr>
            <w:tcW w:w="4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8"/>
              </w:rPr>
            </w:pPr>
            <w:r>
              <w:rPr>
                <w:color w:val="000000"/>
                <w:kern w:val="0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研究经费</w:t>
            </w:r>
          </w:p>
        </w:tc>
        <w:tc>
          <w:tcPr>
            <w:tcW w:w="3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资助经费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3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支出经费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项目实际完成情况</w:t>
            </w:r>
          </w:p>
        </w:tc>
        <w:tc>
          <w:tcPr>
            <w:tcW w:w="7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□提前完成    □按计划完成     □推迟完成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推迟完成原因：</w:t>
            </w: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验收方式</w:t>
            </w:r>
          </w:p>
        </w:tc>
        <w:tc>
          <w:tcPr>
            <w:tcW w:w="7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□鉴定            □验收            □总结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主要成果</w:t>
            </w:r>
          </w:p>
        </w:tc>
        <w:tc>
          <w:tcPr>
            <w:tcW w:w="7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研究报告、论文： 各   篇 其中：国内发表   篇、 在国际上发表  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获专利：   项 其中：国外发明专利    项、 国内发明专利    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获奖：     项 其中:省部级     项、 国家级     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新产品：   项 、新技术、新工艺：  项 、新材料：    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应用情况</w:t>
            </w:r>
          </w:p>
        </w:tc>
        <w:tc>
          <w:tcPr>
            <w:tcW w:w="7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成果转让合同数：  项         成果转让合同额：  万元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已商品化成果数：  项          实际应用成果数：  项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cs="宋体"/>
          <w:kern w:val="0"/>
          <w:sz w:val="21"/>
          <w:szCs w:val="21"/>
        </w:rPr>
      </w:pPr>
    </w:p>
    <w:p>
      <w:pPr>
        <w:numPr>
          <w:ilvl w:val="0"/>
          <w:numId w:val="2"/>
        </w:numPr>
        <w:rPr>
          <w:rFonts w:hint="eastAsia" w:ascii="宋体" w:hAnsi="宋体" w:cs="宋体"/>
          <w:kern w:val="0"/>
          <w:sz w:val="21"/>
          <w:szCs w:val="21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项目总体完成情况综述</w:t>
      </w:r>
      <w:r>
        <w:rPr>
          <w:rFonts w:hint="eastAsia" w:ascii="宋体" w:hAnsi="宋体" w:cs="宋体"/>
          <w:kern w:val="0"/>
          <w:sz w:val="21"/>
          <w:szCs w:val="21"/>
        </w:rPr>
        <w:t>（包括项目任务书规定的主要研究内容、技术关键、技术路线和创新性等情况，以及超越任务书的情况和应用前景，存在的问题和下一步打算等。不超过2000字）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。</w:t>
      </w:r>
    </w:p>
    <w:tbl>
      <w:tblPr>
        <w:tblStyle w:val="7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7" w:hRule="atLeast"/>
        </w:trPr>
        <w:tc>
          <w:tcPr>
            <w:tcW w:w="848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 w:val="21"/>
                <w:szCs w:val="21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kern w:val="0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kern w:val="0"/>
          <w:sz w:val="21"/>
          <w:szCs w:val="21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项目任务书考核指标（技术、经济、社会效益等）完成情况</w:t>
      </w:r>
      <w:r>
        <w:rPr>
          <w:rFonts w:hint="eastAsia"/>
          <w:b/>
          <w:sz w:val="21"/>
          <w:szCs w:val="21"/>
          <w:lang w:val="en-US" w:eastAsia="zh-CN"/>
        </w:rPr>
        <w:t>（</w:t>
      </w:r>
      <w:r>
        <w:rPr>
          <w:rFonts w:hint="eastAsia"/>
          <w:b w:val="0"/>
          <w:bCs/>
          <w:sz w:val="21"/>
          <w:szCs w:val="21"/>
          <w:lang w:val="en-US" w:eastAsia="zh-CN"/>
        </w:rPr>
        <w:t>对照项目任务书的每项指标逐一叙述）。</w:t>
      </w:r>
    </w:p>
    <w:tbl>
      <w:tblPr>
        <w:tblStyle w:val="7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7" w:hRule="atLeast"/>
        </w:trPr>
        <w:tc>
          <w:tcPr>
            <w:tcW w:w="86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b w:val="0"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/>
          <w:sz w:val="24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 w:val="0"/>
          <w:sz w:val="24"/>
          <w:lang w:val="en-US" w:eastAsia="zh-CN"/>
        </w:rPr>
      </w:pPr>
      <w:r>
        <w:rPr>
          <w:rFonts w:hint="eastAsia"/>
          <w:b/>
          <w:bCs w:val="0"/>
          <w:sz w:val="24"/>
          <w:lang w:val="en-US" w:eastAsia="zh-CN"/>
        </w:rPr>
        <w:t>经费决算表。（单位：元）</w:t>
      </w:r>
    </w:p>
    <w:tbl>
      <w:tblPr>
        <w:tblStyle w:val="6"/>
        <w:tblW w:w="913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3525"/>
        <w:gridCol w:w="22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  <w:r>
              <w:rPr>
                <w:rStyle w:val="18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额（元）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直接费用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1、设备费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2、材料费（理工类）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3、资料费（人文类）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4、测试化验加工费（理工类）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5、数据采集费（人文类）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6、燃料动力费（理工类）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7、出版/文献/信息传播/知识产权事务费（理工类）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8、印刷出版费（人文类）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9、会议费/差旅费/国际合作与交流费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10、劳务费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11、专家咨询费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12、其他支出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间接费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1、管理费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2、其中绩效支出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经费实际支出合计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项目负责人（签字）：</w:t>
            </w:r>
          </w:p>
        </w:tc>
      </w:tr>
    </w:tbl>
    <w:p/>
    <w:p>
      <w:pPr>
        <w:ind w:firstLine="561" w:firstLineChars="200"/>
        <w:rPr>
          <w:rFonts w:hint="eastAsia" w:ascii="华文楷体" w:hAnsi="华文楷体" w:eastAsia="华文楷体"/>
          <w:b/>
        </w:rPr>
      </w:pPr>
    </w:p>
    <w:p>
      <w:pPr>
        <w:ind w:firstLine="561" w:firstLineChars="200"/>
        <w:rPr>
          <w:rFonts w:hint="eastAsia" w:ascii="华文楷体" w:hAnsi="华文楷体" w:eastAsia="华文楷体"/>
          <w:b/>
        </w:rPr>
      </w:pPr>
    </w:p>
    <w:p>
      <w:pPr>
        <w:ind w:firstLine="561" w:firstLineChars="200"/>
        <w:rPr>
          <w:rFonts w:hint="eastAsia" w:ascii="华文楷体" w:hAnsi="华文楷体" w:eastAsia="华文楷体"/>
          <w:b/>
        </w:rPr>
      </w:pPr>
    </w:p>
    <w:p>
      <w:pPr>
        <w:ind w:firstLine="561" w:firstLineChars="200"/>
        <w:rPr>
          <w:rFonts w:hint="eastAsia" w:ascii="华文楷体" w:hAnsi="华文楷体" w:eastAsia="华文楷体"/>
          <w:b/>
        </w:rPr>
      </w:pPr>
    </w:p>
    <w:p>
      <w:pPr>
        <w:ind w:firstLine="561" w:firstLineChars="200"/>
        <w:rPr>
          <w:rFonts w:hint="eastAsia" w:ascii="华文楷体" w:hAnsi="华文楷体" w:eastAsia="华文楷体"/>
          <w:b/>
        </w:rPr>
      </w:pPr>
    </w:p>
    <w:p>
      <w:pPr>
        <w:ind w:firstLine="561" w:firstLineChars="200"/>
        <w:rPr>
          <w:rFonts w:hint="eastAsia" w:ascii="华文楷体" w:hAnsi="华文楷体" w:eastAsia="华文楷体"/>
          <w:b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  <w:b/>
          <w:lang w:val="en-US" w:eastAsia="zh-CN"/>
        </w:rPr>
        <w:t>验收专家组意见</w:t>
      </w:r>
    </w:p>
    <w:tbl>
      <w:tblPr>
        <w:tblStyle w:val="6"/>
        <w:tblpPr w:leftFromText="180" w:rightFromText="180" w:vertAnchor="text" w:horzAnchor="page" w:tblpX="1928" w:tblpY="856"/>
        <w:tblOverlap w:val="never"/>
        <w:tblW w:w="51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</w:trPr>
        <w:tc>
          <w:tcPr>
            <w:tcW w:w="5000" w:type="pct"/>
            <w:tcBorders>
              <w:top w:val="single" w:color="auto" w:sz="4" w:space="0"/>
            </w:tcBorders>
          </w:tcPr>
          <w:p>
            <w:pPr>
              <w:spacing w:beforeLines="50" w:afterLines="50"/>
            </w:pPr>
            <w:r>
              <w:rPr>
                <w:rFonts w:hint="eastAsia"/>
              </w:rPr>
              <w:t>专家评审组意见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（评审组专家签字）：</w:t>
            </w:r>
          </w:p>
          <w:p>
            <w:pPr>
              <w:wordWrap w:val="0"/>
              <w:ind w:right="666" w:rightChars="238"/>
              <w:jc w:val="right"/>
            </w:pPr>
          </w:p>
          <w:p>
            <w:pPr>
              <w:wordWrap w:val="0"/>
              <w:ind w:right="666" w:rightChars="238"/>
              <w:jc w:val="right"/>
            </w:pPr>
          </w:p>
          <w:p>
            <w:pPr>
              <w:ind w:right="666" w:rightChars="238"/>
              <w:jc w:val="both"/>
            </w:pPr>
            <w:r>
              <w:rPr>
                <w:rFonts w:hint="eastAsia"/>
              </w:rPr>
              <w:t xml:space="preserve">专家评审组组长：（签字）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 xml:space="preserve">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7" w:hRule="atLeast"/>
        </w:trPr>
        <w:tc>
          <w:tcPr>
            <w:tcW w:w="5000" w:type="pct"/>
          </w:tcPr>
          <w:p>
            <w:pPr>
              <w:spacing w:beforeLines="50" w:afterLines="50"/>
            </w:pPr>
            <w:r>
              <w:rPr>
                <w:rFonts w:hint="eastAsia"/>
              </w:rPr>
              <w:t>学院学术委员会意见</w:t>
            </w:r>
          </w:p>
          <w:p>
            <w:pPr>
              <w:tabs>
                <w:tab w:val="left" w:pos="7056"/>
              </w:tabs>
              <w:wordWrap w:val="0"/>
              <w:ind w:right="1254" w:rightChars="448" w:firstLine="1540" w:firstLineChars="550"/>
            </w:pPr>
          </w:p>
          <w:p>
            <w:pPr>
              <w:tabs>
                <w:tab w:val="left" w:pos="7056"/>
              </w:tabs>
              <w:wordWrap w:val="0"/>
              <w:ind w:right="1254" w:rightChars="448" w:firstLine="1540" w:firstLineChars="550"/>
            </w:pPr>
          </w:p>
          <w:p>
            <w:pPr>
              <w:tabs>
                <w:tab w:val="left" w:pos="7056"/>
              </w:tabs>
              <w:wordWrap w:val="0"/>
              <w:ind w:right="1254" w:rightChars="448" w:firstLine="1540" w:firstLineChars="550"/>
            </w:pPr>
          </w:p>
          <w:p>
            <w:pPr>
              <w:tabs>
                <w:tab w:val="left" w:pos="7056"/>
              </w:tabs>
              <w:wordWrap w:val="0"/>
              <w:ind w:right="1254" w:rightChars="448" w:firstLine="1540" w:firstLineChars="550"/>
            </w:pPr>
          </w:p>
          <w:p>
            <w:pPr>
              <w:tabs>
                <w:tab w:val="left" w:pos="7056"/>
              </w:tabs>
              <w:wordWrap w:val="0"/>
              <w:ind w:right="1254" w:rightChars="448" w:firstLine="1540" w:firstLineChars="550"/>
            </w:pPr>
          </w:p>
          <w:p>
            <w:pPr>
              <w:tabs>
                <w:tab w:val="left" w:pos="7056"/>
              </w:tabs>
              <w:wordWrap w:val="0"/>
              <w:ind w:right="1254" w:rightChars="448" w:firstLine="1540" w:firstLineChars="550"/>
            </w:pPr>
            <w:r>
              <w:rPr>
                <w:rFonts w:hint="eastAsia"/>
              </w:rPr>
              <w:t>（盖章）                 年     月     日</w:t>
            </w:r>
          </w:p>
        </w:tc>
      </w:tr>
    </w:tbl>
    <w:p>
      <w:pPr>
        <w:widowControl/>
        <w:jc w:val="both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</w:rPr>
      </w:pPr>
    </w:p>
    <w:p>
      <w:pPr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</w:rPr>
      </w:pPr>
    </w:p>
    <w:p>
      <w:pPr>
        <w:widowControl/>
        <w:jc w:val="left"/>
        <w:rPr>
          <w:rFonts w:hint="eastAsia"/>
          <w:b/>
          <w:sz w:val="52"/>
          <w:szCs w:val="52"/>
        </w:rPr>
      </w:pPr>
    </w:p>
    <w:p>
      <w:pPr>
        <w:widowControl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四川工程职业技术学院科研项目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总结报告</w:t>
      </w:r>
    </w:p>
    <w:p>
      <w:pPr>
        <w:jc w:val="center"/>
        <w:rPr>
          <w:sz w:val="72"/>
        </w:rPr>
      </w:pPr>
    </w:p>
    <w:tbl>
      <w:tblPr>
        <w:tblStyle w:val="6"/>
        <w:tblpPr w:leftFromText="180" w:rightFromText="180" w:vertAnchor="text" w:horzAnchor="margin" w:tblpXSpec="center" w:tblpY="78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项目编号：</w:t>
            </w:r>
          </w:p>
        </w:tc>
        <w:tc>
          <w:tcPr>
            <w:tcW w:w="5528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项目名称：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项目负责人：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项目完成时间：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填表日期：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</w:tbl>
    <w:p>
      <w:pPr>
        <w:jc w:val="center"/>
        <w:rPr>
          <w:sz w:val="72"/>
        </w:rPr>
      </w:pP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widowControl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四川工程职业技术学院科研项目</w:t>
      </w:r>
    </w:p>
    <w:p>
      <w:pPr>
        <w:jc w:val="center"/>
        <w:rPr>
          <w:sz w:val="48"/>
          <w:szCs w:val="48"/>
        </w:rPr>
      </w:pPr>
    </w:p>
    <w:p>
      <w:pPr>
        <w:jc w:val="center"/>
        <w:rPr>
          <w:sz w:val="72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技术研究报告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（</w:t>
      </w:r>
      <w:r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  <w:t>限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工科类）</w:t>
      </w:r>
    </w:p>
    <w:tbl>
      <w:tblPr>
        <w:tblStyle w:val="6"/>
        <w:tblpPr w:leftFromText="180" w:rightFromText="180" w:vertAnchor="text" w:horzAnchor="margin" w:tblpXSpec="center" w:tblpY="78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项目编号：</w:t>
            </w:r>
          </w:p>
        </w:tc>
        <w:tc>
          <w:tcPr>
            <w:tcW w:w="5528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项目名称：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项目负责人：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bCs/>
                <w:szCs w:val="28"/>
              </w:rPr>
              <w:t>项目完成时间：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951" w:type="dxa"/>
            <w:shd w:val="clear" w:color="auto" w:fill="auto"/>
            <w:vAlign w:val="bottom"/>
          </w:tcPr>
          <w:p>
            <w:pPr>
              <w:ind w:right="-140" w:rightChars="-50"/>
              <w:jc w:val="distribute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填表日期：</w:t>
            </w:r>
          </w:p>
        </w:tc>
        <w:tc>
          <w:tcPr>
            <w:tcW w:w="55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</w:rPr>
      </w:pPr>
    </w:p>
    <w:p>
      <w:pPr>
        <w:rPr>
          <w:rFonts w:hint="eastAsia" w:ascii="宋体" w:hAnsi="宋体" w:eastAsia="宋体" w:cs="宋体"/>
          <w:b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sz w:val="48"/>
          <w:szCs w:val="48"/>
        </w:rPr>
        <w:t>成果支撑材料</w:t>
      </w:r>
    </w:p>
    <w:p>
      <w:pPr>
        <w:ind w:firstLine="560" w:firstLineChars="200"/>
        <w:rPr>
          <w:rFonts w:ascii="华文楷体" w:hAnsi="华文楷体" w:eastAsia="华文楷体"/>
          <w:szCs w:val="28"/>
        </w:rPr>
      </w:pPr>
    </w:p>
    <w:p>
      <w:pPr>
        <w:ind w:firstLine="560" w:firstLineChars="200"/>
        <w:rPr>
          <w:rFonts w:ascii="华文楷体" w:hAnsi="华文楷体" w:eastAsia="华文楷体"/>
          <w:szCs w:val="28"/>
        </w:rPr>
      </w:pPr>
    </w:p>
    <w:p>
      <w:pPr>
        <w:ind w:firstLine="560" w:firstLineChars="200"/>
        <w:rPr>
          <w:rFonts w:ascii="华文楷体" w:hAnsi="华文楷体" w:eastAsia="华文楷体"/>
          <w:szCs w:val="28"/>
        </w:rPr>
      </w:pPr>
    </w:p>
    <w:p>
      <w:pPr>
        <w:ind w:firstLine="560" w:firstLineChars="200"/>
        <w:rPr>
          <w:rFonts w:ascii="华文楷体" w:hAnsi="华文楷体" w:eastAsia="华文楷体"/>
          <w:szCs w:val="28"/>
        </w:rPr>
      </w:pPr>
    </w:p>
    <w:p>
      <w:pPr>
        <w:rPr>
          <w:rFonts w:ascii="华文楷体" w:hAnsi="华文楷体" w:eastAsia="华文楷体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新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B4388F"/>
    <w:multiLevelType w:val="singleLevel"/>
    <w:tmpl w:val="89B4388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955C6A8"/>
    <w:multiLevelType w:val="singleLevel"/>
    <w:tmpl w:val="B955C6A8"/>
    <w:lvl w:ilvl="0" w:tentative="0">
      <w:start w:val="2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EA3"/>
    <w:rsid w:val="00014F8D"/>
    <w:rsid w:val="00053089"/>
    <w:rsid w:val="000676D0"/>
    <w:rsid w:val="00076FD7"/>
    <w:rsid w:val="000C2077"/>
    <w:rsid w:val="000D7BC6"/>
    <w:rsid w:val="000E17D4"/>
    <w:rsid w:val="000F21AF"/>
    <w:rsid w:val="00122A3E"/>
    <w:rsid w:val="00142C35"/>
    <w:rsid w:val="001F41EB"/>
    <w:rsid w:val="00220E71"/>
    <w:rsid w:val="00223FED"/>
    <w:rsid w:val="00244E20"/>
    <w:rsid w:val="00380FB0"/>
    <w:rsid w:val="00497FA5"/>
    <w:rsid w:val="004E2D53"/>
    <w:rsid w:val="00537F05"/>
    <w:rsid w:val="005411BB"/>
    <w:rsid w:val="005F1301"/>
    <w:rsid w:val="0060116D"/>
    <w:rsid w:val="006E6B4A"/>
    <w:rsid w:val="006F4737"/>
    <w:rsid w:val="007140DA"/>
    <w:rsid w:val="00717BA7"/>
    <w:rsid w:val="00750746"/>
    <w:rsid w:val="007636D3"/>
    <w:rsid w:val="007D410D"/>
    <w:rsid w:val="008536B2"/>
    <w:rsid w:val="00862939"/>
    <w:rsid w:val="0087091B"/>
    <w:rsid w:val="00881A43"/>
    <w:rsid w:val="00890670"/>
    <w:rsid w:val="008E6561"/>
    <w:rsid w:val="00971EA3"/>
    <w:rsid w:val="00995E46"/>
    <w:rsid w:val="009C5AA0"/>
    <w:rsid w:val="009E2AE6"/>
    <w:rsid w:val="00AA3447"/>
    <w:rsid w:val="00AA69F7"/>
    <w:rsid w:val="00B556B1"/>
    <w:rsid w:val="00B738B2"/>
    <w:rsid w:val="00BB3AF8"/>
    <w:rsid w:val="00BB539F"/>
    <w:rsid w:val="00BB5D01"/>
    <w:rsid w:val="00BD7648"/>
    <w:rsid w:val="00C605C4"/>
    <w:rsid w:val="00C83A83"/>
    <w:rsid w:val="00D13588"/>
    <w:rsid w:val="00D359B6"/>
    <w:rsid w:val="00DA1FD4"/>
    <w:rsid w:val="00DE2946"/>
    <w:rsid w:val="00E349CA"/>
    <w:rsid w:val="00ED0842"/>
    <w:rsid w:val="00EF5714"/>
    <w:rsid w:val="00F03208"/>
    <w:rsid w:val="00F51803"/>
    <w:rsid w:val="00F81F69"/>
    <w:rsid w:val="00FD608B"/>
    <w:rsid w:val="06A04737"/>
    <w:rsid w:val="152B00E2"/>
    <w:rsid w:val="16BD7B13"/>
    <w:rsid w:val="176000E3"/>
    <w:rsid w:val="1BC406FA"/>
    <w:rsid w:val="1F6F0FF4"/>
    <w:rsid w:val="2CC577BB"/>
    <w:rsid w:val="2ED9038A"/>
    <w:rsid w:val="35EF54AC"/>
    <w:rsid w:val="370D0B30"/>
    <w:rsid w:val="39D911AA"/>
    <w:rsid w:val="44695826"/>
    <w:rsid w:val="464D3010"/>
    <w:rsid w:val="46644660"/>
    <w:rsid w:val="47647937"/>
    <w:rsid w:val="4A215433"/>
    <w:rsid w:val="4AF21C2B"/>
    <w:rsid w:val="4C9D2D67"/>
    <w:rsid w:val="529C2A30"/>
    <w:rsid w:val="56174E1C"/>
    <w:rsid w:val="5E577E8B"/>
    <w:rsid w:val="601542F0"/>
    <w:rsid w:val="619345B8"/>
    <w:rsid w:val="62AA3DAF"/>
    <w:rsid w:val="6A9F1432"/>
    <w:rsid w:val="6D723517"/>
    <w:rsid w:val="731A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13">
    <w:name w:val="页眉 Char"/>
    <w:basedOn w:val="8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41"/>
    <w:basedOn w:val="8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2235;&#24029;&#24037;&#31243;&#32844;&#19994;&#25216;&#26415;&#23398;&#38498;&#31185;&#30740;&#39033;&#30446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四川工程职业技术学院科研项目.dotx</Template>
  <Company>PCoS.Cc</Company>
  <Pages>1</Pages>
  <Words>328</Words>
  <Characters>1874</Characters>
  <Lines>15</Lines>
  <Paragraphs>4</Paragraphs>
  <TotalTime>2</TotalTime>
  <ScaleCrop>false</ScaleCrop>
  <LinksUpToDate>false</LinksUpToDate>
  <CharactersWithSpaces>2198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2019-09-26T02:31:00Z</dcterms:created>
  <dc:creator>PCoS</dc:creator>
  <cp:lastModifiedBy>笑笑妈妈</cp:lastModifiedBy>
  <cp:lastPrinted>2019-09-29T10:02:00Z</cp:lastPrinted>
  <dcterms:modified xsi:type="dcterms:W3CDTF">2021-06-08T07:43:56Z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108E163D649B4188A90B126FEAA9BF91</vt:lpwstr>
  </property>
</Properties>
</file>